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9257665</wp:posOffset>
                </wp:positionV>
                <wp:extent cx="5868035" cy="0"/>
                <wp:effectExtent l="0" t="9525" r="1841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15pt;margin-top:728.95pt;height:0pt;width:462.05pt;z-index:251659264;mso-width-relative:page;mso-height-relative:page;" filled="f" stroked="t" coordsize="21600,21600" o:gfxdata="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MercbaAAAADQEAAA8AAAAAAAAAAQAgAAAAIgAAAGRycy9kb3du&#10;cmV2LnhtbFBLAQIUABQAAAAIAIdO4kBzYv2n/QEAAPUDAAAOAAAAAAAAAAEAIAAAACkBAABkcnMv&#10;ZTJvRG9jLnhtbFBLBQYAAAAABgAGAFkBAACY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6"/>
        <w:tblW w:w="14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29"/>
        <w:gridCol w:w="691"/>
        <w:gridCol w:w="584"/>
        <w:gridCol w:w="1061"/>
        <w:gridCol w:w="1575"/>
        <w:gridCol w:w="546"/>
        <w:gridCol w:w="550"/>
        <w:gridCol w:w="698"/>
        <w:gridCol w:w="1008"/>
        <w:gridCol w:w="546"/>
        <w:gridCol w:w="546"/>
        <w:gridCol w:w="1061"/>
        <w:gridCol w:w="1575"/>
        <w:gridCol w:w="546"/>
        <w:gridCol w:w="546"/>
        <w:gridCol w:w="1065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4840" w:type="dxa"/>
            <w:gridSpan w:val="1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6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24"/>
                <w:lang w:val="en" w:eastAsia="zh-CN"/>
              </w:rPr>
            </w:pPr>
          </w:p>
          <w:p>
            <w:pPr>
              <w:widowControl/>
              <w:spacing w:beforeLines="0" w:afterLines="0" w:line="6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24"/>
                <w:lang w:val="en" w:eastAsia="zh-CN"/>
              </w:rPr>
              <w:t>广东省导游激励晋升信息更新表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省</w:t>
            </w:r>
            <w:r>
              <w:rPr>
                <w:rFonts w:hint="eastAsia" w:ascii="宋体" w:hAnsi="宋体"/>
                <w:b/>
                <w:kern w:val="0"/>
                <w:sz w:val="21"/>
                <w:szCs w:val="24"/>
                <w:lang w:eastAsia="zh-CN"/>
              </w:rPr>
              <w:t>（区、市）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序号</w:t>
            </w:r>
          </w:p>
        </w:tc>
        <w:tc>
          <w:tcPr>
            <w:tcW w:w="5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监管平台系统内原始信息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更正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原因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是否已换发电子导游证</w:t>
            </w:r>
          </w:p>
        </w:tc>
        <w:tc>
          <w:tcPr>
            <w:tcW w:w="58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变更后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姓名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性别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</w:rPr>
              <w:t>导游资格证号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  <w:lang w:eastAsia="zh-CN"/>
              </w:rPr>
              <w:t>语种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4"/>
                <w:lang w:eastAsia="zh-CN"/>
              </w:rPr>
              <w:t>等级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导游资格证号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语种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等级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等级证号</w:t>
            </w: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/>
                <w:color w:val="DD0806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4"/>
                <w:lang w:eastAsia="zh-CN"/>
              </w:rPr>
              <w:t>激励晋升</w:t>
            </w:r>
            <w:r>
              <w:rPr>
                <w:rFonts w:hint="eastAsia" w:ascii="仿宋" w:hAnsi="仿宋" w:eastAsia="仿宋"/>
                <w:color w:val="DD0806"/>
                <w:kern w:val="0"/>
                <w:sz w:val="21"/>
                <w:szCs w:val="24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/>
                <w:color w:val="DD0806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DD0806"/>
                <w:kern w:val="0"/>
                <w:sz w:val="21"/>
                <w:szCs w:val="24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　</w:t>
            </w:r>
          </w:p>
        </w:tc>
      </w:tr>
    </w:tbl>
    <w:p>
      <w:pPr>
        <w:pStyle w:val="2"/>
        <w:rPr>
          <w:rFonts w:hint="default"/>
          <w:color w:val="FF0000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701" w:right="1701" w:bottom="1701" w:left="1984" w:header="851" w:footer="1531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firstLine="105" w:firstLineChars="50"/>
      <w:rPr>
        <w:color w:val="C0000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VDWzq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firstLine="150" w:firstLineChars="50"/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GJtyW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7620</wp:posOffset>
              </wp:positionV>
              <wp:extent cx="5868035" cy="0"/>
              <wp:effectExtent l="0" t="9525" r="18415" b="9525"/>
              <wp:wrapNone/>
              <wp:docPr id="1" name="直线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38" o:spid="_x0000_s1026" o:spt="20" style="position:absolute;left:0pt;margin-top:0.6pt;height:0pt;width:462.05pt;mso-position-horizontal:center;z-index:251659264;mso-width-relative:page;mso-height-relative:page;" filled="f" stroked="t" coordsize="21600,21600" o:gfxdata="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v&#10;JVfUAAAABAEAAA8AAAAAAAAAAQAgAAAAIgAAAGRycy9kb3ducmV2LnhtbFBLAQIUABQAAAAIAIdO&#10;4kDGVLZr7gEAAN8DAAAOAAAAAAAAAAEAIAAAACMBAABkcnMvZTJvRG9jLnhtbFBLBQYAAAAABgAG&#10;AFkBAACDBQAAAAA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仿宋_GB2312" w:hAnsi="仿宋_GB2312" w:eastAsia="仿宋_GB2312" w:cs="仿宋_GB2312"/>
        <w:color w:val="C00000"/>
        <w:sz w:val="30"/>
        <w:szCs w:val="30"/>
        <w:lang w:eastAsia="zh-CN"/>
      </w:rPr>
      <w:t>签报</w:t>
    </w:r>
    <w:r>
      <w:rPr>
        <w:rFonts w:hint="eastAsia" w:ascii="仿宋_GB2312" w:hAnsi="仿宋_GB2312" w:eastAsia="仿宋_GB2312" w:cs="仿宋_GB2312"/>
        <w:color w:val="C00000"/>
        <w:sz w:val="30"/>
        <w:szCs w:val="30"/>
      </w:rPr>
      <w:t xml:space="preserve">人： </w:t>
    </w:r>
    <w:r>
      <w:rPr>
        <w:rFonts w:hint="eastAsia" w:ascii="仿宋_GB2312" w:hAnsi="Times New Roman" w:eastAsia="仿宋_GB2312" w:cs="Times New Roman"/>
        <w:color w:val="C00000"/>
        <w:sz w:val="30"/>
        <w:szCs w:val="30"/>
      </w:rPr>
      <w:t xml:space="preserve">          承办人：    </w:t>
    </w:r>
    <w:r>
      <w:rPr>
        <w:rFonts w:hint="eastAsia" w:ascii="仿宋_GB2312" w:hAnsi="Times New Roman" w:eastAsia="仿宋_GB2312" w:cs="Times New Roman"/>
        <w:color w:val="C00000"/>
        <w:sz w:val="30"/>
        <w:szCs w:val="30"/>
        <w:lang w:val="en-US" w:eastAsia="zh-CN"/>
      </w:rPr>
      <w:t xml:space="preserve">  </w:t>
    </w:r>
    <w:r>
      <w:rPr>
        <w:rFonts w:hint="eastAsia" w:ascii="仿宋_GB2312" w:hAnsi="Times New Roman" w:eastAsia="仿宋_GB2312" w:cs="Times New Roman"/>
        <w:color w:val="C00000"/>
        <w:sz w:val="30"/>
        <w:szCs w:val="30"/>
      </w:rPr>
      <w:t xml:space="preserve">      联系电话：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B18"/>
    <w:rsid w:val="0008136A"/>
    <w:rsid w:val="00093463"/>
    <w:rsid w:val="000A0FDF"/>
    <w:rsid w:val="000A6E8F"/>
    <w:rsid w:val="000C7217"/>
    <w:rsid w:val="000F42EF"/>
    <w:rsid w:val="000F711E"/>
    <w:rsid w:val="00101B04"/>
    <w:rsid w:val="00121AA2"/>
    <w:rsid w:val="00141D73"/>
    <w:rsid w:val="001526B9"/>
    <w:rsid w:val="0016617B"/>
    <w:rsid w:val="00192C19"/>
    <w:rsid w:val="001C17BA"/>
    <w:rsid w:val="001C24FA"/>
    <w:rsid w:val="001D5425"/>
    <w:rsid w:val="001F2D08"/>
    <w:rsid w:val="00210092"/>
    <w:rsid w:val="002104EB"/>
    <w:rsid w:val="00215F49"/>
    <w:rsid w:val="002230D6"/>
    <w:rsid w:val="00254973"/>
    <w:rsid w:val="00290A58"/>
    <w:rsid w:val="0029119B"/>
    <w:rsid w:val="002A69A9"/>
    <w:rsid w:val="002B1F0A"/>
    <w:rsid w:val="002C3C13"/>
    <w:rsid w:val="00305286"/>
    <w:rsid w:val="003420CD"/>
    <w:rsid w:val="003608F6"/>
    <w:rsid w:val="003726D4"/>
    <w:rsid w:val="00395F4D"/>
    <w:rsid w:val="003B555A"/>
    <w:rsid w:val="003B6C61"/>
    <w:rsid w:val="003B7572"/>
    <w:rsid w:val="004116CA"/>
    <w:rsid w:val="00413D98"/>
    <w:rsid w:val="00421D5D"/>
    <w:rsid w:val="00451109"/>
    <w:rsid w:val="00456DBD"/>
    <w:rsid w:val="004863E9"/>
    <w:rsid w:val="0049529F"/>
    <w:rsid w:val="00497E5C"/>
    <w:rsid w:val="004C771C"/>
    <w:rsid w:val="00513E3C"/>
    <w:rsid w:val="00551DA4"/>
    <w:rsid w:val="00557B6F"/>
    <w:rsid w:val="00565DB7"/>
    <w:rsid w:val="00583084"/>
    <w:rsid w:val="00587138"/>
    <w:rsid w:val="005947C8"/>
    <w:rsid w:val="00597F88"/>
    <w:rsid w:val="005F5E5C"/>
    <w:rsid w:val="006109F6"/>
    <w:rsid w:val="00625980"/>
    <w:rsid w:val="00634BEC"/>
    <w:rsid w:val="006527DF"/>
    <w:rsid w:val="00653F6D"/>
    <w:rsid w:val="00654D9F"/>
    <w:rsid w:val="006777A4"/>
    <w:rsid w:val="006D0245"/>
    <w:rsid w:val="006D35FC"/>
    <w:rsid w:val="006E149E"/>
    <w:rsid w:val="006E6405"/>
    <w:rsid w:val="00713EC5"/>
    <w:rsid w:val="0071708E"/>
    <w:rsid w:val="0078225E"/>
    <w:rsid w:val="007B4127"/>
    <w:rsid w:val="007E4008"/>
    <w:rsid w:val="007E54DD"/>
    <w:rsid w:val="00820E7F"/>
    <w:rsid w:val="00824393"/>
    <w:rsid w:val="00825594"/>
    <w:rsid w:val="00842AF2"/>
    <w:rsid w:val="00850401"/>
    <w:rsid w:val="008863CF"/>
    <w:rsid w:val="008B4BA4"/>
    <w:rsid w:val="008B7A7B"/>
    <w:rsid w:val="008C63E1"/>
    <w:rsid w:val="008C77B7"/>
    <w:rsid w:val="008D1ABB"/>
    <w:rsid w:val="008D792F"/>
    <w:rsid w:val="009605CD"/>
    <w:rsid w:val="009C31E4"/>
    <w:rsid w:val="009C65F4"/>
    <w:rsid w:val="009F6A82"/>
    <w:rsid w:val="00A1740B"/>
    <w:rsid w:val="00A36292"/>
    <w:rsid w:val="00AD02DD"/>
    <w:rsid w:val="00AF41D0"/>
    <w:rsid w:val="00B14085"/>
    <w:rsid w:val="00B238E5"/>
    <w:rsid w:val="00BC47EB"/>
    <w:rsid w:val="00BC7F2C"/>
    <w:rsid w:val="00C106DF"/>
    <w:rsid w:val="00C1627A"/>
    <w:rsid w:val="00C44289"/>
    <w:rsid w:val="00C63EE5"/>
    <w:rsid w:val="00C669E0"/>
    <w:rsid w:val="00C91013"/>
    <w:rsid w:val="00C97DA3"/>
    <w:rsid w:val="00CA0BF6"/>
    <w:rsid w:val="00CF6DEA"/>
    <w:rsid w:val="00D01720"/>
    <w:rsid w:val="00D17D44"/>
    <w:rsid w:val="00D448E1"/>
    <w:rsid w:val="00D4770D"/>
    <w:rsid w:val="00D5406F"/>
    <w:rsid w:val="00D607B8"/>
    <w:rsid w:val="00D63B43"/>
    <w:rsid w:val="00D94EF8"/>
    <w:rsid w:val="00D96631"/>
    <w:rsid w:val="00DC1D91"/>
    <w:rsid w:val="00DD7E73"/>
    <w:rsid w:val="00DE175B"/>
    <w:rsid w:val="00DE7B8F"/>
    <w:rsid w:val="00E1517E"/>
    <w:rsid w:val="00E20846"/>
    <w:rsid w:val="00E331F4"/>
    <w:rsid w:val="00E55172"/>
    <w:rsid w:val="00E730CF"/>
    <w:rsid w:val="00E76561"/>
    <w:rsid w:val="00EB3B18"/>
    <w:rsid w:val="00ED46E0"/>
    <w:rsid w:val="00F049F7"/>
    <w:rsid w:val="00F374E7"/>
    <w:rsid w:val="00F454DB"/>
    <w:rsid w:val="00F60176"/>
    <w:rsid w:val="00F75328"/>
    <w:rsid w:val="00F77A39"/>
    <w:rsid w:val="00F85517"/>
    <w:rsid w:val="00F97975"/>
    <w:rsid w:val="00FA468C"/>
    <w:rsid w:val="00FB3B63"/>
    <w:rsid w:val="00FC1326"/>
    <w:rsid w:val="00FC5E14"/>
    <w:rsid w:val="00FD1C46"/>
    <w:rsid w:val="00FF1E89"/>
    <w:rsid w:val="01DEA3A0"/>
    <w:rsid w:val="0629530E"/>
    <w:rsid w:val="0D1B4657"/>
    <w:rsid w:val="0DFDA22B"/>
    <w:rsid w:val="1E746936"/>
    <w:rsid w:val="20160EDC"/>
    <w:rsid w:val="2CEF448A"/>
    <w:rsid w:val="2DF0099F"/>
    <w:rsid w:val="2FFD17E4"/>
    <w:rsid w:val="317FA908"/>
    <w:rsid w:val="3CDF5554"/>
    <w:rsid w:val="46C44A96"/>
    <w:rsid w:val="472F3A82"/>
    <w:rsid w:val="4BE32A0B"/>
    <w:rsid w:val="4FEF15BB"/>
    <w:rsid w:val="50FB59BC"/>
    <w:rsid w:val="53165625"/>
    <w:rsid w:val="5CBB2662"/>
    <w:rsid w:val="610B7C9F"/>
    <w:rsid w:val="61666757"/>
    <w:rsid w:val="642FA3E1"/>
    <w:rsid w:val="66BD2B01"/>
    <w:rsid w:val="69B24487"/>
    <w:rsid w:val="6AEF28F3"/>
    <w:rsid w:val="72FE5517"/>
    <w:rsid w:val="73FD1376"/>
    <w:rsid w:val="75EE0A97"/>
    <w:rsid w:val="77EF5EF7"/>
    <w:rsid w:val="79BB0FB9"/>
    <w:rsid w:val="7ECA70C5"/>
    <w:rsid w:val="7FCB2BD4"/>
    <w:rsid w:val="7FD6EAD4"/>
    <w:rsid w:val="7FDA6FB2"/>
    <w:rsid w:val="7FFF1F57"/>
    <w:rsid w:val="9EFE8424"/>
    <w:rsid w:val="B7C9F119"/>
    <w:rsid w:val="D6DF8C3B"/>
    <w:rsid w:val="E3FF6ECC"/>
    <w:rsid w:val="EF37194F"/>
    <w:rsid w:val="EF7CEE4E"/>
    <w:rsid w:val="EFFFFE5A"/>
    <w:rsid w:val="F7DEE611"/>
    <w:rsid w:val="FAEF8444"/>
    <w:rsid w:val="FF2BBFC6"/>
    <w:rsid w:val="FFAF1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/>
      <w:b/>
      <w:kern w:val="0"/>
      <w:sz w:val="36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文化和旅游部公文处理专用单（直线）.dot</Template>
  <Pages>1</Pages>
  <Words>397</Words>
  <Characters>413</Characters>
  <Lines>1</Lines>
  <Paragraphs>1</Paragraphs>
  <TotalTime>13</TotalTime>
  <ScaleCrop>false</ScaleCrop>
  <LinksUpToDate>false</LinksUpToDate>
  <CharactersWithSpaces>427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2023-12-25T15:46:00Z</dcterms:created>
  <dc:creator>whhlyb</dc:creator>
  <cp:lastModifiedBy>车宝琴</cp:lastModifiedBy>
  <cp:lastPrinted>2023-12-25T16:11:00Z</cp:lastPrinted>
  <dcterms:modified xsi:type="dcterms:W3CDTF">2025-04-29T08:09:57Z</dcterms:modified>
  <dc:title>文化和旅游部公文处理专用纸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21BE16718F9F7ED7A3EFCF674BAB9298_43</vt:lpwstr>
  </property>
</Properties>
</file>